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Default="000B6931" w:rsidP="00831529">
      <w:pPr>
        <w:tabs>
          <w:tab w:val="left" w:pos="8535"/>
        </w:tabs>
        <w:ind w:left="142"/>
      </w:pPr>
      <w:bookmarkStart w:id="0" w:name="_GoBack"/>
      <w:bookmarkEnd w:id="0"/>
    </w:p>
    <w:p w:rsidR="000B6931" w:rsidRDefault="000B6931" w:rsidP="009E056E">
      <w:pPr>
        <w:tabs>
          <w:tab w:val="left" w:pos="8535"/>
        </w:tabs>
        <w:ind w:left="142"/>
      </w:pPr>
    </w:p>
    <w:p w:rsidR="0068001D" w:rsidRDefault="0068001D" w:rsidP="009E056E">
      <w:pPr>
        <w:tabs>
          <w:tab w:val="left" w:pos="8535"/>
        </w:tabs>
        <w:ind w:left="142"/>
      </w:pPr>
    </w:p>
    <w:p w:rsidR="0068001D" w:rsidRDefault="0068001D" w:rsidP="0068001D">
      <w:pPr>
        <w:pStyle w:val="AusgeblendeterText"/>
        <w:numPr>
          <w:ilvl w:val="0"/>
          <w:numId w:val="0"/>
        </w:numPr>
      </w:pPr>
    </w:p>
    <w:p w:rsidR="00E35073" w:rsidRDefault="00E35073" w:rsidP="00066BE2">
      <w:pPr>
        <w:pStyle w:val="TextStandard"/>
      </w:pPr>
    </w:p>
    <w:p w:rsidR="00066BE2" w:rsidRPr="00AF5D4B" w:rsidRDefault="00066BE2" w:rsidP="00066BE2">
      <w:pPr>
        <w:pStyle w:val="TextStandard"/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6"/>
        <w:gridCol w:w="4635"/>
      </w:tblGrid>
      <w:tr w:rsidR="005844F6" w:rsidTr="005844F6">
        <w:trPr>
          <w:trHeight w:hRule="exact" w:val="382"/>
        </w:trPr>
        <w:tc>
          <w:tcPr>
            <w:tcW w:w="5146" w:type="dxa"/>
          </w:tcPr>
          <w:p w:rsidR="005844F6" w:rsidRPr="009A660A" w:rsidRDefault="005518BC" w:rsidP="005518BC">
            <w:pPr>
              <w:pStyle w:val="Absendeadresse"/>
            </w:pPr>
            <w:r>
              <w:t>Polizeidirektion Bad Segeberg</w:t>
            </w:r>
            <w:r w:rsidR="005844F6" w:rsidRPr="009A660A">
              <w:t xml:space="preserve"> | </w:t>
            </w:r>
            <w:r>
              <w:t>Dorfstr. 16-18</w:t>
            </w:r>
            <w:r w:rsidR="005844F6" w:rsidRPr="009A660A">
              <w:t> | </w:t>
            </w:r>
            <w:r>
              <w:t>23795 Bad Segeberg</w:t>
            </w:r>
          </w:p>
        </w:tc>
        <w:tc>
          <w:tcPr>
            <w:tcW w:w="4635" w:type="dxa"/>
          </w:tcPr>
          <w:p w:rsidR="005844F6" w:rsidRDefault="002F3E64" w:rsidP="009E12B6">
            <w:pPr>
              <w:tabs>
                <w:tab w:val="left" w:pos="419"/>
              </w:tabs>
              <w:spacing w:line="200" w:lineRule="exact"/>
              <w:ind w:left="142"/>
              <w:jc w:val="right"/>
              <w:rPr>
                <w:rFonts w:cs="Arial"/>
                <w:spacing w:val="4"/>
                <w:sz w:val="19"/>
                <w:szCs w:val="19"/>
              </w:rPr>
            </w:pPr>
            <w:r>
              <w:rPr>
                <w:rFonts w:cs="Arial"/>
                <w:spacing w:val="4"/>
                <w:sz w:val="19"/>
                <w:szCs w:val="19"/>
              </w:rPr>
              <w:t>Sachgebiet oder Dienststelle</w:t>
            </w:r>
          </w:p>
        </w:tc>
      </w:tr>
      <w:tr w:rsidR="009E1E1B" w:rsidRPr="0037271A" w:rsidTr="00D56E4A">
        <w:trPr>
          <w:trHeight w:val="1928"/>
        </w:trPr>
        <w:tc>
          <w:tcPr>
            <w:tcW w:w="5146" w:type="dxa"/>
          </w:tcPr>
          <w:p w:rsidR="00806838" w:rsidRDefault="00806838" w:rsidP="009A660A">
            <w:pPr>
              <w:pStyle w:val="TextStandard"/>
            </w:pPr>
          </w:p>
          <w:p w:rsidR="00806838" w:rsidRDefault="00806838" w:rsidP="009A660A">
            <w:pPr>
              <w:pStyle w:val="TextStandard"/>
            </w:pPr>
          </w:p>
          <w:p w:rsidR="009E1E1B" w:rsidRDefault="00806838" w:rsidP="00806838">
            <w:pPr>
              <w:pStyle w:val="TextStandard"/>
              <w:ind w:left="0"/>
            </w:pPr>
            <w:r>
              <w:t xml:space="preserve"> An den</w:t>
            </w:r>
            <w:r w:rsidR="0069648D">
              <w:t xml:space="preserve"> Herrn Landrat des Kreises Sege</w:t>
            </w:r>
            <w:r w:rsidR="00A97CF9">
              <w:t>berg/ Schulamt</w:t>
            </w:r>
          </w:p>
          <w:p w:rsidR="00806838" w:rsidRDefault="00806838" w:rsidP="009A660A">
            <w:pPr>
              <w:pStyle w:val="TextStandard"/>
            </w:pPr>
          </w:p>
        </w:tc>
        <w:tc>
          <w:tcPr>
            <w:tcW w:w="4635" w:type="dxa"/>
          </w:tcPr>
          <w:p w:rsidR="009E1E1B" w:rsidRPr="0095060B" w:rsidRDefault="009E1E1B" w:rsidP="009A660A">
            <w:pPr>
              <w:pStyle w:val="Kontaktdaten"/>
            </w:pPr>
            <w:r w:rsidRPr="009A660A">
              <w:t>Ihr Zeichen</w:t>
            </w:r>
            <w:r w:rsidRPr="0095060B">
              <w:t xml:space="preserve">: </w:t>
            </w:r>
            <w:r w:rsidR="00D52D3C" w:rsidRPr="0037271A">
              <w:fldChar w:fldCharType="begin">
                <w:ffData>
                  <w:name w:val="Text3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1" w:name="Text3"/>
            <w:r w:rsidR="00D52D3C" w:rsidRPr="0037271A">
              <w:instrText xml:space="preserve"> FORMTEXT </w:instrText>
            </w:r>
            <w:r w:rsidR="00D52D3C" w:rsidRPr="0037271A">
              <w:fldChar w:fldCharType="separate"/>
            </w:r>
            <w:r w:rsidR="00C728E6" w:rsidRPr="0037271A">
              <w:rPr>
                <w:noProof/>
              </w:rPr>
              <w:t>/</w:t>
            </w:r>
            <w:r w:rsidR="00D52D3C" w:rsidRPr="0037271A">
              <w:fldChar w:fldCharType="end"/>
            </w:r>
            <w:bookmarkEnd w:id="1"/>
          </w:p>
          <w:p w:rsidR="009E1E1B" w:rsidRPr="0095060B" w:rsidRDefault="009E1E1B" w:rsidP="009A660A">
            <w:pPr>
              <w:pStyle w:val="Kontaktdaten"/>
            </w:pPr>
            <w:r w:rsidRPr="0095060B">
              <w:t>Ihre Nachricht vom:</w:t>
            </w:r>
            <w:r w:rsidR="00FA14DA" w:rsidRPr="0095060B">
              <w:t xml:space="preserve"> </w:t>
            </w:r>
            <w:r w:rsidR="00D52D3C" w:rsidRPr="0037271A">
              <w:fldChar w:fldCharType="begin">
                <w:ffData>
                  <w:name w:val="Text4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2" w:name="Text4"/>
            <w:r w:rsidR="00D52D3C" w:rsidRPr="0037271A">
              <w:instrText xml:space="preserve"> FORMTEXT </w:instrText>
            </w:r>
            <w:r w:rsidR="00D52D3C" w:rsidRPr="0037271A">
              <w:fldChar w:fldCharType="separate"/>
            </w:r>
            <w:r w:rsidR="00C728E6" w:rsidRPr="0037271A">
              <w:rPr>
                <w:noProof/>
              </w:rPr>
              <w:t>/</w:t>
            </w:r>
            <w:r w:rsidR="00D52D3C" w:rsidRPr="0037271A">
              <w:fldChar w:fldCharType="end"/>
            </w:r>
            <w:bookmarkEnd w:id="2"/>
          </w:p>
          <w:p w:rsidR="009E1E1B" w:rsidRPr="0095060B" w:rsidRDefault="00C728E6" w:rsidP="009A660A">
            <w:pPr>
              <w:pStyle w:val="Kontaktdaten"/>
            </w:pPr>
            <w:r w:rsidRPr="0095060B">
              <w:t>Mein</w:t>
            </w:r>
            <w:r w:rsidR="009E1E1B" w:rsidRPr="0095060B">
              <w:t xml:space="preserve"> Zeichen: </w:t>
            </w:r>
            <w:r w:rsidR="00D52D3C" w:rsidRPr="0037271A">
              <w:fldChar w:fldCharType="begin">
                <w:ffData>
                  <w:name w:val="Text5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3" w:name="Text5"/>
            <w:r w:rsidR="00D52D3C" w:rsidRPr="0037271A">
              <w:instrText xml:space="preserve"> FORMTEXT </w:instrText>
            </w:r>
            <w:r w:rsidR="00D52D3C" w:rsidRPr="0037271A">
              <w:fldChar w:fldCharType="separate"/>
            </w:r>
            <w:r w:rsidRPr="0037271A">
              <w:rPr>
                <w:noProof/>
              </w:rPr>
              <w:t>/</w:t>
            </w:r>
            <w:r w:rsidR="00D52D3C" w:rsidRPr="0037271A">
              <w:fldChar w:fldCharType="end"/>
            </w:r>
            <w:bookmarkEnd w:id="3"/>
          </w:p>
          <w:p w:rsidR="009E1E1B" w:rsidRPr="0095060B" w:rsidRDefault="00C728E6" w:rsidP="009A660A">
            <w:pPr>
              <w:pStyle w:val="Kontaktdaten"/>
            </w:pPr>
            <w:r w:rsidRPr="0095060B">
              <w:t>Meine</w:t>
            </w:r>
            <w:r w:rsidR="009E1E1B" w:rsidRPr="0095060B">
              <w:t xml:space="preserve"> Nachricht vom: </w:t>
            </w:r>
            <w:r w:rsidR="00D52D3C" w:rsidRPr="0037271A">
              <w:fldChar w:fldCharType="begin">
                <w:ffData>
                  <w:name w:val="Text6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4" w:name="Text6"/>
            <w:r w:rsidR="00D52D3C" w:rsidRPr="0037271A">
              <w:instrText xml:space="preserve"> FORMTEXT </w:instrText>
            </w:r>
            <w:r w:rsidR="00D52D3C" w:rsidRPr="0037271A">
              <w:fldChar w:fldCharType="separate"/>
            </w:r>
            <w:r w:rsidRPr="0037271A">
              <w:rPr>
                <w:noProof/>
              </w:rPr>
              <w:t>/</w:t>
            </w:r>
            <w:r w:rsidR="00D52D3C" w:rsidRPr="0037271A">
              <w:fldChar w:fldCharType="end"/>
            </w:r>
            <w:bookmarkEnd w:id="4"/>
          </w:p>
          <w:p w:rsidR="009E1E1B" w:rsidRPr="0095060B" w:rsidRDefault="009E1E1B" w:rsidP="009A660A">
            <w:pPr>
              <w:pStyle w:val="Kontaktdaten"/>
            </w:pPr>
          </w:p>
          <w:p w:rsidR="009E1E1B" w:rsidRPr="0095060B" w:rsidRDefault="009E1E1B" w:rsidP="009A660A">
            <w:pPr>
              <w:pStyle w:val="Kontaktdaten"/>
            </w:pPr>
          </w:p>
          <w:p w:rsidR="00F02CCA" w:rsidRPr="00696C48" w:rsidRDefault="00696C48" w:rsidP="009A660A">
            <w:pPr>
              <w:pStyle w:val="Kontaktdaten"/>
              <w:rPr>
                <w:lang w:val="en-US"/>
              </w:rPr>
            </w:pPr>
            <w:r>
              <w:rPr>
                <w:lang w:val="it-IT"/>
              </w:rPr>
              <w:t xml:space="preserve">Anna Maywald </w:t>
            </w:r>
          </w:p>
          <w:p w:rsidR="009E1E1B" w:rsidRPr="00EA776A" w:rsidRDefault="00696C48" w:rsidP="009A660A">
            <w:pPr>
              <w:pStyle w:val="Kontaktdaten"/>
              <w:rPr>
                <w:lang w:val="en-US"/>
              </w:rPr>
            </w:pPr>
            <w:proofErr w:type="spellStart"/>
            <w:r>
              <w:rPr>
                <w:lang w:val="it-IT"/>
              </w:rPr>
              <w:t>Anna.Maywald</w:t>
            </w:r>
            <w:proofErr w:type="spellEnd"/>
            <w:r w:rsidR="00DA49BA" w:rsidRPr="00EA776A">
              <w:rPr>
                <w:lang w:val="en-US"/>
              </w:rPr>
              <w:t>@</w:t>
            </w:r>
            <w:r w:rsidR="009E12B6" w:rsidRPr="00EA776A">
              <w:rPr>
                <w:lang w:val="en-US"/>
              </w:rPr>
              <w:t>polizei.</w:t>
            </w:r>
            <w:r w:rsidR="00DA49BA" w:rsidRPr="00EA776A">
              <w:rPr>
                <w:lang w:val="en-US"/>
              </w:rPr>
              <w:t>landsh.de</w:t>
            </w:r>
          </w:p>
          <w:p w:rsidR="009E1E1B" w:rsidRPr="0095060B" w:rsidRDefault="00696C48" w:rsidP="009A660A">
            <w:pPr>
              <w:pStyle w:val="Kontaktdaten"/>
            </w:pPr>
            <w:r>
              <w:t>Telefon: 04551</w:t>
            </w:r>
            <w:r w:rsidR="00BA0708" w:rsidRPr="0095060B">
              <w:t xml:space="preserve"> </w:t>
            </w:r>
            <w:r>
              <w:t>884</w:t>
            </w:r>
            <w:r w:rsidR="009E1E1B" w:rsidRPr="0095060B">
              <w:t>-</w:t>
            </w:r>
            <w:r>
              <w:t>2141</w:t>
            </w:r>
          </w:p>
          <w:p w:rsidR="009E1E1B" w:rsidRPr="0037271A" w:rsidRDefault="00B35347" w:rsidP="00696C48">
            <w:pPr>
              <w:pStyle w:val="Kontaktdaten"/>
            </w:pPr>
            <w:bookmarkStart w:id="5" w:name="Text20"/>
            <w:r w:rsidRPr="0095060B">
              <w:t xml:space="preserve">Telefax: 0431 </w:t>
            </w:r>
            <w:bookmarkEnd w:id="5"/>
            <w:r w:rsidR="00696C48">
              <w:t>988 6 346684</w:t>
            </w:r>
          </w:p>
        </w:tc>
      </w:tr>
    </w:tbl>
    <w:p w:rsidR="009E1E1B" w:rsidRDefault="009E1E1B" w:rsidP="009E056E">
      <w:pPr>
        <w:ind w:left="142"/>
      </w:pPr>
    </w:p>
    <w:p w:rsidR="009E1E1B" w:rsidRPr="00F90A4D" w:rsidRDefault="009E1E1B" w:rsidP="009E056E">
      <w:pPr>
        <w:ind w:left="142"/>
      </w:pPr>
    </w:p>
    <w:p w:rsidR="00FB606A" w:rsidRPr="00FB606A" w:rsidRDefault="0063762B" w:rsidP="0063762B">
      <w:pPr>
        <w:ind w:left="142" w:right="240"/>
        <w:jc w:val="right"/>
      </w:pPr>
      <w:r>
        <w:t>17.08.2016</w:t>
      </w:r>
    </w:p>
    <w:p w:rsidR="00FB606A" w:rsidRPr="00FB606A" w:rsidRDefault="00FB606A" w:rsidP="00FB606A">
      <w:pPr>
        <w:ind w:left="142"/>
      </w:pPr>
    </w:p>
    <w:p w:rsidR="00FB606A" w:rsidRPr="00FB606A" w:rsidRDefault="00FB606A" w:rsidP="00FB606A">
      <w:pPr>
        <w:ind w:left="142"/>
      </w:pPr>
    </w:p>
    <w:p w:rsidR="00FB606A" w:rsidRPr="00FB606A" w:rsidRDefault="00FB606A" w:rsidP="00FB606A">
      <w:pPr>
        <w:autoSpaceDE w:val="0"/>
        <w:autoSpaceDN w:val="0"/>
        <w:adjustRightInd w:val="0"/>
        <w:jc w:val="center"/>
        <w:rPr>
          <w:rFonts w:cs="Arial"/>
          <w:b/>
          <w:noProof/>
          <w:sz w:val="22"/>
          <w:szCs w:val="22"/>
        </w:rPr>
      </w:pPr>
      <w:r w:rsidRPr="00FB606A">
        <w:rPr>
          <w:rFonts w:cs="Arial"/>
          <w:b/>
          <w:sz w:val="22"/>
          <w:szCs w:val="22"/>
        </w:rPr>
        <w:t>Projekt</w:t>
      </w:r>
      <w:r w:rsidRPr="00FB606A">
        <w:rPr>
          <w:rFonts w:cs="Arial"/>
          <w:b/>
          <w:bCs/>
          <w:iCs/>
          <w:sz w:val="22"/>
          <w:szCs w:val="22"/>
        </w:rPr>
        <w:t xml:space="preserve"> </w:t>
      </w:r>
      <w:r w:rsidRPr="00FB606A">
        <w:rPr>
          <w:rFonts w:cs="Arial"/>
          <w:b/>
          <w:sz w:val="22"/>
          <w:szCs w:val="22"/>
        </w:rPr>
        <w:t>Verkehrssicherheit rund um das Fahrrad</w:t>
      </w:r>
      <w:r w:rsidRPr="00FB606A">
        <w:rPr>
          <w:rFonts w:cs="Arial"/>
          <w:b/>
          <w:noProof/>
          <w:sz w:val="22"/>
          <w:szCs w:val="22"/>
        </w:rPr>
        <w:t xml:space="preserve"> </w:t>
      </w:r>
      <w:r w:rsidRPr="00FB606A">
        <w:rPr>
          <w:rFonts w:cs="Arial"/>
          <w:b/>
          <w:sz w:val="22"/>
          <w:szCs w:val="22"/>
        </w:rPr>
        <w:t>Aktion „Schon gecheckt“</w:t>
      </w:r>
    </w:p>
    <w:p w:rsidR="00FB606A" w:rsidRPr="00FB606A" w:rsidRDefault="00FB606A" w:rsidP="00FB606A">
      <w:pPr>
        <w:jc w:val="center"/>
        <w:rPr>
          <w:rFonts w:cs="Arial"/>
          <w:b/>
          <w:sz w:val="22"/>
          <w:szCs w:val="22"/>
        </w:rPr>
      </w:pPr>
      <w:r w:rsidRPr="00FB606A">
        <w:rPr>
          <w:rFonts w:cs="Arial"/>
          <w:b/>
          <w:sz w:val="22"/>
          <w:szCs w:val="22"/>
        </w:rPr>
        <w:t xml:space="preserve">im Zuständigkeitsbereich der Polizeidirektion Bad Segeberg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noProof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Das Fahrrad hat in den vergangenen Jahren seinen Platz im Straßenverkehr erobert und ist längst nicht mehr nur Verkehrsmittel oder Freizeitspaß für alle Altersgruppen.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Woran manche leider nicht denken, ist die Verkehrssicherheit des Fahrrades, die eine gefahrlose Teilnahme am Straßenverkehr erst ermöglicht.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Gerade in der dunklen  Jahreszeit ist es besonders wichtig, von anderen Verkehrsteilnehmern rechtzeitig und gut erkannt zu werden.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Dazu gehören der ordnungsgemäße Zustand des Rades und die richtige Kleidung genauso wie die Einhaltung der Verkehrsregeln. 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Umgekehrt wünschen sich viele Radfahrer mehr Aufmerksamkeit und Rücksicht von Autofahrern. 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ab/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Vor diesem Hintergr</w:t>
      </w:r>
      <w:r w:rsidR="000D396E">
        <w:rPr>
          <w:rFonts w:cs="Arial"/>
          <w:sz w:val="22"/>
          <w:szCs w:val="22"/>
        </w:rPr>
        <w:t xml:space="preserve">und haben sich </w:t>
      </w:r>
      <w:r w:rsidR="00311E0E">
        <w:rPr>
          <w:rFonts w:cs="Arial"/>
          <w:sz w:val="22"/>
          <w:szCs w:val="22"/>
        </w:rPr>
        <w:t xml:space="preserve">vor einigen Jahren </w:t>
      </w:r>
      <w:r w:rsidRPr="00FB606A">
        <w:rPr>
          <w:rFonts w:cs="Arial"/>
          <w:sz w:val="22"/>
          <w:szCs w:val="22"/>
        </w:rPr>
        <w:t>mehrere Behörden und Institutionen in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Hamburg zusammengetan und gemeinsam die Aktion „Schon gecheckt“ gestartet.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ab/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Seit 2007 führt die PD Bad Segeberg diese Aktion gemeinsam mit den Verkehrsaufsichten der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Kreise Segeberg und Pinneberg, den Kreisverkehrswachten Segeberg und Pinneberg sowie der Ortsverkehrswacht Norderstedt in Anlehnung an die Hamburger Aktion eigenständig durch.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ab/>
        <w:t xml:space="preserve">      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b/>
          <w:sz w:val="22"/>
          <w:szCs w:val="22"/>
        </w:rPr>
      </w:pPr>
      <w:r w:rsidRPr="00FB606A">
        <w:rPr>
          <w:rFonts w:cs="Arial"/>
          <w:b/>
          <w:sz w:val="22"/>
          <w:szCs w:val="22"/>
        </w:rPr>
        <w:t>Planung und Verlosung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ab/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Die Aktion soll im Zeitraum zwischen</w:t>
      </w:r>
      <w:r w:rsidR="00486601">
        <w:rPr>
          <w:rFonts w:cs="Arial"/>
          <w:sz w:val="22"/>
          <w:szCs w:val="22"/>
        </w:rPr>
        <w:t xml:space="preserve"> </w:t>
      </w:r>
      <w:r w:rsidR="00486601" w:rsidRPr="005004DC">
        <w:rPr>
          <w:rFonts w:cs="Arial"/>
          <w:color w:val="000000" w:themeColor="text1"/>
          <w:sz w:val="22"/>
          <w:szCs w:val="22"/>
        </w:rPr>
        <w:t>dem</w:t>
      </w:r>
      <w:r w:rsidRPr="005004DC">
        <w:rPr>
          <w:rFonts w:cs="Arial"/>
          <w:color w:val="000000" w:themeColor="text1"/>
          <w:sz w:val="22"/>
          <w:szCs w:val="22"/>
        </w:rPr>
        <w:t xml:space="preserve"> </w:t>
      </w:r>
      <w:r w:rsidR="00486601" w:rsidRPr="005004DC">
        <w:rPr>
          <w:rFonts w:cs="Arial"/>
          <w:color w:val="000000" w:themeColor="text1"/>
          <w:sz w:val="22"/>
          <w:szCs w:val="22"/>
        </w:rPr>
        <w:t>12.</w:t>
      </w:r>
      <w:r w:rsidR="005004DC" w:rsidRPr="005004DC">
        <w:rPr>
          <w:rFonts w:cs="Arial"/>
          <w:color w:val="000000" w:themeColor="text1"/>
          <w:sz w:val="22"/>
          <w:szCs w:val="22"/>
        </w:rPr>
        <w:t xml:space="preserve"> </w:t>
      </w:r>
      <w:r w:rsidRPr="00FB606A">
        <w:rPr>
          <w:rFonts w:cs="Arial"/>
          <w:sz w:val="22"/>
          <w:szCs w:val="22"/>
        </w:rPr>
        <w:t xml:space="preserve">September und </w:t>
      </w:r>
      <w:r w:rsidR="00486601">
        <w:rPr>
          <w:rFonts w:cs="Arial"/>
          <w:sz w:val="22"/>
          <w:szCs w:val="22"/>
        </w:rPr>
        <w:t xml:space="preserve">dem 30. November </w:t>
      </w:r>
      <w:r w:rsidRPr="00FB606A">
        <w:rPr>
          <w:rFonts w:cs="Arial"/>
          <w:sz w:val="22"/>
          <w:szCs w:val="22"/>
        </w:rPr>
        <w:t>im Zuständi</w:t>
      </w:r>
      <w:r w:rsidRPr="00FB606A">
        <w:rPr>
          <w:rFonts w:cs="Arial"/>
          <w:sz w:val="22"/>
          <w:szCs w:val="22"/>
        </w:rPr>
        <w:t>g</w:t>
      </w:r>
      <w:r w:rsidRPr="00FB606A">
        <w:rPr>
          <w:rFonts w:cs="Arial"/>
          <w:sz w:val="22"/>
          <w:szCs w:val="22"/>
        </w:rPr>
        <w:t>keitsbereich der Polizeidirektion Bad Segeberg durchgeführt werden.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Eine Woche vor Beginn wird die Öffentlichkeit über die Pressestelle der PD Bad Segeberg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ausführlich informiert. Im Dezember 201</w:t>
      </w:r>
      <w:r w:rsidR="00D709EB">
        <w:rPr>
          <w:rFonts w:cs="Arial"/>
          <w:sz w:val="22"/>
          <w:szCs w:val="22"/>
        </w:rPr>
        <w:t>6</w:t>
      </w:r>
      <w:r w:rsidRPr="00FB606A">
        <w:rPr>
          <w:rFonts w:cs="Arial"/>
          <w:sz w:val="22"/>
          <w:szCs w:val="22"/>
        </w:rPr>
        <w:t xml:space="preserve"> findet die Ziehung der Preisträger jeweils nach Kreisen getrennt statt. Die Gutscheine für </w:t>
      </w:r>
      <w:r w:rsidR="00D709EB">
        <w:rPr>
          <w:rFonts w:cs="Arial"/>
          <w:sz w:val="22"/>
          <w:szCs w:val="22"/>
        </w:rPr>
        <w:t>Sachpreise werden im Januar 2017</w:t>
      </w:r>
      <w:r w:rsidRPr="00FB606A">
        <w:rPr>
          <w:rFonts w:cs="Arial"/>
          <w:sz w:val="22"/>
          <w:szCs w:val="22"/>
        </w:rPr>
        <w:t xml:space="preserve"> unter Einbindung der  Presse übergeben.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Diese werden von den jeweiligen Verkehrsaufsichten und den Verkehrswachten der Kreise Pinn</w:t>
      </w:r>
      <w:r w:rsidRPr="00FB606A">
        <w:rPr>
          <w:rFonts w:cs="Arial"/>
          <w:sz w:val="22"/>
          <w:szCs w:val="22"/>
        </w:rPr>
        <w:t>e</w:t>
      </w:r>
      <w:r w:rsidRPr="00FB606A">
        <w:rPr>
          <w:rFonts w:cs="Arial"/>
          <w:sz w:val="22"/>
          <w:szCs w:val="22"/>
        </w:rPr>
        <w:t>berg und Segeberg zur Verfügung gestellt.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Die zentrale Preis</w:t>
      </w:r>
      <w:r w:rsidR="00D709EB">
        <w:rPr>
          <w:rFonts w:cs="Arial"/>
          <w:sz w:val="22"/>
          <w:szCs w:val="22"/>
        </w:rPr>
        <w:t>verleihung findet im Januar/Februar 2017</w:t>
      </w:r>
      <w:r w:rsidRPr="00FB606A">
        <w:rPr>
          <w:rFonts w:cs="Arial"/>
          <w:sz w:val="22"/>
          <w:szCs w:val="22"/>
        </w:rPr>
        <w:t xml:space="preserve"> getrennt nach Landkreisen statt; alle Gewinner werden schriftlich benachrichtigt.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b/>
          <w:sz w:val="22"/>
          <w:szCs w:val="22"/>
        </w:rPr>
      </w:pPr>
      <w:r w:rsidRPr="00FB606A">
        <w:rPr>
          <w:rFonts w:cs="Arial"/>
          <w:b/>
          <w:sz w:val="22"/>
          <w:szCs w:val="22"/>
        </w:rPr>
        <w:lastRenderedPageBreak/>
        <w:t>Durchführung</w:t>
      </w:r>
      <w:r w:rsidRPr="00FB606A">
        <w:rPr>
          <w:rFonts w:cs="Arial"/>
          <w:b/>
          <w:sz w:val="22"/>
          <w:szCs w:val="22"/>
        </w:rPr>
        <w:tab/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Gezielt sollen die Kinder der 4.</w:t>
      </w:r>
      <w:r w:rsidRPr="005004DC">
        <w:rPr>
          <w:rFonts w:cs="Arial"/>
          <w:color w:val="000000" w:themeColor="text1"/>
          <w:sz w:val="22"/>
          <w:szCs w:val="22"/>
        </w:rPr>
        <w:t>Klasse</w:t>
      </w:r>
      <w:r w:rsidR="00422933" w:rsidRPr="005004DC">
        <w:rPr>
          <w:rFonts w:cs="Arial"/>
          <w:color w:val="000000" w:themeColor="text1"/>
          <w:sz w:val="22"/>
          <w:szCs w:val="22"/>
        </w:rPr>
        <w:t>n</w:t>
      </w:r>
      <w:r w:rsidRPr="005004DC">
        <w:rPr>
          <w:rFonts w:cs="Arial"/>
          <w:color w:val="000000" w:themeColor="text1"/>
          <w:sz w:val="22"/>
          <w:szCs w:val="22"/>
        </w:rPr>
        <w:t xml:space="preserve">, </w:t>
      </w:r>
      <w:r w:rsidRPr="00FB606A">
        <w:rPr>
          <w:rFonts w:cs="Arial"/>
          <w:sz w:val="22"/>
          <w:szCs w:val="22"/>
        </w:rPr>
        <w:t>in Ausnahmefällen Kinder bis einschließlich des 14. Leben</w:t>
      </w:r>
      <w:r w:rsidRPr="00FB606A">
        <w:rPr>
          <w:rFonts w:cs="Arial"/>
          <w:sz w:val="22"/>
          <w:szCs w:val="22"/>
        </w:rPr>
        <w:t>s</w:t>
      </w:r>
      <w:r w:rsidRPr="00FB606A">
        <w:rPr>
          <w:rFonts w:cs="Arial"/>
          <w:sz w:val="22"/>
          <w:szCs w:val="22"/>
        </w:rPr>
        <w:t xml:space="preserve">jahres, erreicht werden. </w:t>
      </w:r>
    </w:p>
    <w:p w:rsidR="00802C40" w:rsidRDefault="00802C40" w:rsidP="00FB606A">
      <w:pPr>
        <w:tabs>
          <w:tab w:val="left" w:pos="327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Zumeist ist das Fahrrad für die Kinder das Fortbewegungsmittel zur Schule. Dennoch stellen wir fest, dass dabei die Verkehrssicherheit des Fahrrades in den Hintergrund geraten ist. </w:t>
      </w:r>
    </w:p>
    <w:p w:rsidR="00802C40" w:rsidRDefault="00F47B69" w:rsidP="00FB606A">
      <w:pPr>
        <w:tabs>
          <w:tab w:val="left" w:pos="327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das erhöhte Verkehrsaufkommen steigt das Unfallrisiko für Fahrradfahrer.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ab/>
        <w:t xml:space="preserve">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b/>
          <w:sz w:val="22"/>
          <w:szCs w:val="22"/>
        </w:rPr>
      </w:pPr>
      <w:r w:rsidRPr="00FB606A">
        <w:rPr>
          <w:rFonts w:cs="Arial"/>
          <w:b/>
          <w:sz w:val="22"/>
          <w:szCs w:val="22"/>
        </w:rPr>
        <w:t>Grundschulen der Kreise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In diesem Jahr werden die Informationen zur Aktion über die jeweiligen Schulämter der Landkreise Pinneberg und Segeberg an alle betroffenen Schulen gesteuert.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Die Schulen/Klassen, die sich an der Aktion beteiligen möchten, erhalten den entsprechenden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Kontrollbericht als Anlage zur Vervielfältigung in den Schulen.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Eine Kontrolle der Fahrräder in der Schule kann nach Absprache mit dem Polizeipräventionslehrer</w:t>
      </w:r>
      <w:r w:rsidR="00802C40">
        <w:rPr>
          <w:rFonts w:cs="Arial"/>
          <w:sz w:val="22"/>
          <w:szCs w:val="22"/>
        </w:rPr>
        <w:t xml:space="preserve"> oder im Einzelfall der örtlich zuständigen Dienststelle</w:t>
      </w:r>
      <w:r w:rsidRPr="00FB606A">
        <w:rPr>
          <w:rFonts w:cs="Arial"/>
          <w:sz w:val="22"/>
          <w:szCs w:val="22"/>
        </w:rPr>
        <w:t xml:space="preserve"> durchgeführt werden.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Zusätzlich können die Kinder mit ihrem Fahrrad und dem Kontrollbericht zu jeder Polizeidienststelle kommen und d</w:t>
      </w:r>
      <w:r w:rsidR="00802C40">
        <w:rPr>
          <w:rFonts w:cs="Arial"/>
          <w:sz w:val="22"/>
          <w:szCs w:val="22"/>
        </w:rPr>
        <w:t xml:space="preserve">ort ihr Fahrrad checken lassen.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Wenn das Fahrrad in einem verkehrssicheren Zustand ist, verbleibt der Kontrollbericht  bei der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Polizei und ist auch gleichzeitig der Gewinnabschnitt für die Verlosung.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Sollten Mängel festgestellt werden, so sollen diese behoben und das Fahrrad erneut vorgestellt werden, erst dann verbleibt der Kontrollbericht bei der Polizei.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Die Kontrollberichte sind zuzuleiten an: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    </w:t>
      </w:r>
      <w:r w:rsidRPr="00FB606A">
        <w:rPr>
          <w:rFonts w:cs="Arial"/>
          <w:sz w:val="22"/>
          <w:szCs w:val="22"/>
          <w:u w:val="single"/>
        </w:rPr>
        <w:t>Kreisgebiet Segeberg</w:t>
      </w:r>
      <w:r w:rsidRPr="00FB606A">
        <w:rPr>
          <w:rFonts w:cs="Arial"/>
          <w:sz w:val="22"/>
          <w:szCs w:val="22"/>
        </w:rPr>
        <w:tab/>
      </w:r>
      <w:r w:rsidRPr="00FB606A">
        <w:rPr>
          <w:rFonts w:cs="Arial"/>
          <w:sz w:val="22"/>
          <w:szCs w:val="22"/>
        </w:rPr>
        <w:tab/>
      </w:r>
      <w:r w:rsidRPr="00FB606A">
        <w:rPr>
          <w:rFonts w:cs="Arial"/>
          <w:sz w:val="22"/>
          <w:szCs w:val="22"/>
        </w:rPr>
        <w:tab/>
      </w:r>
      <w:r w:rsidRPr="00FB606A">
        <w:rPr>
          <w:rFonts w:cs="Arial"/>
          <w:sz w:val="22"/>
          <w:szCs w:val="22"/>
        </w:rPr>
        <w:tab/>
        <w:t xml:space="preserve">           </w:t>
      </w:r>
      <w:r w:rsidRPr="00FB606A">
        <w:rPr>
          <w:rFonts w:cs="Arial"/>
          <w:sz w:val="22"/>
          <w:szCs w:val="22"/>
          <w:u w:val="single"/>
        </w:rPr>
        <w:t xml:space="preserve">Kreisgebiet Pinneberg   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5977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     PD Bad Segeberg                                                          PD Bad Segeberg</w:t>
      </w:r>
    </w:p>
    <w:p w:rsidR="00FB606A" w:rsidRPr="00FB606A" w:rsidRDefault="00FB606A" w:rsidP="00FB606A">
      <w:pPr>
        <w:tabs>
          <w:tab w:val="left" w:pos="5977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     Sachgebiet 1.4                                                               Sachgebiet 1.4</w:t>
      </w:r>
    </w:p>
    <w:p w:rsidR="00FB606A" w:rsidRPr="00FB606A" w:rsidRDefault="00FB606A" w:rsidP="00FB606A">
      <w:pPr>
        <w:tabs>
          <w:tab w:val="left" w:pos="5977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     Dorfstraße 16 - 18                                                          Elmshorner Straße 40</w:t>
      </w:r>
    </w:p>
    <w:p w:rsidR="00FB606A" w:rsidRPr="00FB606A" w:rsidRDefault="00FB606A" w:rsidP="00FB606A">
      <w:pPr>
        <w:tabs>
          <w:tab w:val="left" w:pos="5977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 xml:space="preserve">     23795 Bad Segeberg                                                     25421 Pinneberg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Wir bedanken uns im Vorwege für die Zusammenarbeit und Unterstützung und hoffen, mit der Akt</w:t>
      </w:r>
      <w:r w:rsidRPr="00FB606A">
        <w:rPr>
          <w:rFonts w:cs="Arial"/>
          <w:sz w:val="22"/>
          <w:szCs w:val="22"/>
        </w:rPr>
        <w:t>i</w:t>
      </w:r>
      <w:r w:rsidRPr="00FB606A">
        <w:rPr>
          <w:rFonts w:cs="Arial"/>
          <w:sz w:val="22"/>
          <w:szCs w:val="22"/>
        </w:rPr>
        <w:t xml:space="preserve">on die Verkehrssicherheit für unsere Kinder zu erhöhen. </w:t>
      </w: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  <w:r w:rsidRPr="00FB606A">
        <w:rPr>
          <w:rFonts w:cs="Arial"/>
          <w:sz w:val="22"/>
          <w:szCs w:val="22"/>
        </w:rPr>
        <w:t>Mit freundlichen Grüßen</w:t>
      </w:r>
    </w:p>
    <w:p w:rsidR="00FB606A" w:rsidRDefault="00FB606A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5004DC" w:rsidRPr="00FB606A" w:rsidRDefault="005004DC" w:rsidP="00FB606A">
      <w:pPr>
        <w:tabs>
          <w:tab w:val="left" w:pos="3274"/>
        </w:tabs>
        <w:rPr>
          <w:rFonts w:cs="Arial"/>
          <w:sz w:val="22"/>
          <w:szCs w:val="22"/>
        </w:rPr>
      </w:pPr>
    </w:p>
    <w:p w:rsidR="00FB606A" w:rsidRPr="00FB606A" w:rsidRDefault="00FB606A" w:rsidP="00FB606A">
      <w:pPr>
        <w:tabs>
          <w:tab w:val="left" w:pos="3274"/>
        </w:tabs>
        <w:rPr>
          <w:rFonts w:cs="Arial"/>
          <w:sz w:val="20"/>
          <w:szCs w:val="20"/>
        </w:rPr>
      </w:pPr>
    </w:p>
    <w:p w:rsidR="00FB606A" w:rsidRPr="00FB606A" w:rsidRDefault="00FB606A" w:rsidP="00FB606A">
      <w:pPr>
        <w:rPr>
          <w:b/>
          <w:bCs/>
          <w:sz w:val="16"/>
          <w:szCs w:val="16"/>
        </w:rPr>
      </w:pPr>
      <w:r w:rsidRPr="00FB606A">
        <w:rPr>
          <w:b/>
          <w:bCs/>
          <w:sz w:val="16"/>
          <w:szCs w:val="16"/>
        </w:rPr>
        <w:t xml:space="preserve">Anna Maywald </w:t>
      </w:r>
    </w:p>
    <w:p w:rsidR="00FB606A" w:rsidRPr="00FB606A" w:rsidRDefault="00FB606A" w:rsidP="00FB606A">
      <w:pPr>
        <w:rPr>
          <w:sz w:val="16"/>
          <w:szCs w:val="16"/>
        </w:rPr>
      </w:pPr>
      <w:r w:rsidRPr="00FB606A">
        <w:rPr>
          <w:sz w:val="16"/>
          <w:szCs w:val="16"/>
        </w:rPr>
        <w:t>Polizeidirektion Bad Segeberg</w:t>
      </w:r>
    </w:p>
    <w:p w:rsidR="00FB606A" w:rsidRPr="00FB606A" w:rsidRDefault="00FB606A" w:rsidP="00FB606A">
      <w:pPr>
        <w:rPr>
          <w:sz w:val="16"/>
          <w:szCs w:val="16"/>
        </w:rPr>
      </w:pPr>
      <w:r w:rsidRPr="00FB606A">
        <w:rPr>
          <w:sz w:val="16"/>
          <w:szCs w:val="16"/>
        </w:rPr>
        <w:t>- Sachgebiet 1.4 –</w:t>
      </w:r>
    </w:p>
    <w:p w:rsidR="00FB606A" w:rsidRPr="00FB606A" w:rsidRDefault="00FB606A" w:rsidP="00FB606A">
      <w:pPr>
        <w:rPr>
          <w:sz w:val="16"/>
          <w:szCs w:val="16"/>
          <w:lang w:val="en-US"/>
        </w:rPr>
      </w:pPr>
      <w:r w:rsidRPr="00FB606A">
        <w:rPr>
          <w:sz w:val="16"/>
          <w:szCs w:val="16"/>
        </w:rPr>
        <w:t xml:space="preserve">Dorfstraße 16-18, </w:t>
      </w:r>
      <w:r w:rsidRPr="00FB606A">
        <w:rPr>
          <w:sz w:val="16"/>
          <w:szCs w:val="16"/>
          <w:lang w:val="en-US"/>
        </w:rPr>
        <w:t>23795 Bad Segeberg</w:t>
      </w:r>
    </w:p>
    <w:p w:rsidR="00FB606A" w:rsidRPr="00FB606A" w:rsidRDefault="00FB606A" w:rsidP="00FB606A">
      <w:pPr>
        <w:rPr>
          <w:rFonts w:ascii="Times New Roman" w:hAnsi="Times New Roman"/>
          <w:color w:val="1F497D"/>
          <w:sz w:val="16"/>
          <w:szCs w:val="16"/>
        </w:rPr>
      </w:pPr>
      <w:r w:rsidRPr="00FB606A">
        <w:rPr>
          <w:noProof/>
          <w:sz w:val="16"/>
          <w:szCs w:val="16"/>
        </w:rPr>
        <w:drawing>
          <wp:inline distT="0" distB="0" distL="0" distR="0" wp14:anchorId="6D00958D" wp14:editId="4A7638D5">
            <wp:extent cx="1098550" cy="457200"/>
            <wp:effectExtent l="0" t="0" r="0" b="0"/>
            <wp:docPr id="5" name="Grafik 5" descr="cid:image002.png@01D03EFF.28C22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2.png@01D03EFF.28C228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06A" w:rsidRPr="00FB606A" w:rsidRDefault="00FB606A" w:rsidP="00FB606A">
      <w:pPr>
        <w:rPr>
          <w:rFonts w:cs="Arial"/>
          <w:sz w:val="16"/>
          <w:szCs w:val="16"/>
          <w:lang w:val="en-US"/>
        </w:rPr>
      </w:pPr>
      <w:r w:rsidRPr="00FB606A">
        <w:rPr>
          <w:sz w:val="16"/>
          <w:szCs w:val="16"/>
          <w:lang w:val="en-US"/>
        </w:rPr>
        <w:t>Tel.: 04551 884 2141</w:t>
      </w:r>
    </w:p>
    <w:p w:rsidR="00FB606A" w:rsidRPr="00FB606A" w:rsidRDefault="00FB606A" w:rsidP="00FB606A">
      <w:pPr>
        <w:rPr>
          <w:rFonts w:ascii="Calibri" w:hAnsi="Calibri"/>
          <w:sz w:val="16"/>
          <w:szCs w:val="16"/>
          <w:lang w:val="en-US"/>
        </w:rPr>
      </w:pPr>
      <w:r w:rsidRPr="00FB606A">
        <w:rPr>
          <w:sz w:val="16"/>
          <w:szCs w:val="16"/>
          <w:lang w:val="en-US"/>
        </w:rPr>
        <w:t>Outlook-Fax 0431 988 6346684</w:t>
      </w:r>
    </w:p>
    <w:p w:rsidR="00FB606A" w:rsidRPr="00FB606A" w:rsidRDefault="00EF0D48" w:rsidP="00FB606A">
      <w:pPr>
        <w:rPr>
          <w:color w:val="1F497D"/>
          <w:sz w:val="16"/>
          <w:szCs w:val="16"/>
          <w:lang w:val="en-US"/>
        </w:rPr>
      </w:pPr>
      <w:hyperlink r:id="rId11" w:history="1">
        <w:r w:rsidR="00FB606A" w:rsidRPr="00FB606A">
          <w:rPr>
            <w:color w:val="0000FF"/>
            <w:sz w:val="16"/>
            <w:szCs w:val="16"/>
            <w:u w:val="single"/>
            <w:lang w:val="en-US"/>
          </w:rPr>
          <w:t>Anna.Maywald@polizei.landsh.de</w:t>
        </w:r>
      </w:hyperlink>
      <w:r w:rsidR="00FB606A" w:rsidRPr="00FB606A">
        <w:rPr>
          <w:color w:val="1F497D"/>
          <w:sz w:val="16"/>
          <w:szCs w:val="16"/>
          <w:lang w:val="en-US"/>
        </w:rPr>
        <w:t xml:space="preserve"> </w:t>
      </w:r>
    </w:p>
    <w:p w:rsidR="00FB606A" w:rsidRPr="00FB606A" w:rsidRDefault="00EF0D48" w:rsidP="00FB606A">
      <w:pPr>
        <w:rPr>
          <w:color w:val="1F497D"/>
          <w:sz w:val="16"/>
          <w:szCs w:val="16"/>
          <w:lang w:val="en-US"/>
        </w:rPr>
      </w:pPr>
      <w:hyperlink r:id="rId12" w:history="1">
        <w:r w:rsidR="00FB606A" w:rsidRPr="00FB606A">
          <w:rPr>
            <w:color w:val="0000FF"/>
            <w:sz w:val="16"/>
            <w:szCs w:val="16"/>
            <w:u w:val="single"/>
            <w:lang w:val="en-US"/>
          </w:rPr>
          <w:t>STB14.BadSegeberg.PD@polizei.landsh.de</w:t>
        </w:r>
      </w:hyperlink>
    </w:p>
    <w:p w:rsidR="00FB606A" w:rsidRPr="00FB606A" w:rsidRDefault="00FB606A" w:rsidP="00FB606A">
      <w:pPr>
        <w:tabs>
          <w:tab w:val="left" w:pos="3274"/>
        </w:tabs>
        <w:rPr>
          <w:rFonts w:ascii="Times New Roman" w:hAnsi="Times New Roman"/>
          <w:sz w:val="16"/>
          <w:szCs w:val="16"/>
          <w:lang w:val="en-US"/>
        </w:rPr>
      </w:pPr>
    </w:p>
    <w:p w:rsidR="00FB606A" w:rsidRPr="00FB606A" w:rsidRDefault="00FB606A" w:rsidP="00FB606A">
      <w:pPr>
        <w:ind w:left="142"/>
        <w:rPr>
          <w:sz w:val="20"/>
          <w:szCs w:val="20"/>
          <w:lang w:val="en-US"/>
        </w:rPr>
        <w:sectPr w:rsidR="00FB606A" w:rsidRPr="00FB606A" w:rsidSect="00A95AC1">
          <w:head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851" w:right="851" w:bottom="567" w:left="1276" w:header="567" w:footer="567" w:gutter="0"/>
          <w:cols w:space="708"/>
          <w:titlePg/>
          <w:docGrid w:linePitch="360"/>
        </w:sectPr>
      </w:pPr>
    </w:p>
    <w:p w:rsidR="00FB606A" w:rsidRPr="00FB606A" w:rsidRDefault="00FB606A" w:rsidP="00FB606A">
      <w:pPr>
        <w:keepNext/>
        <w:outlineLvl w:val="0"/>
        <w:rPr>
          <w:rFonts w:ascii="Arial Fett" w:eastAsiaTheme="majorEastAsia" w:hAnsi="Arial Fett" w:cs="Arial" w:hint="eastAsia"/>
          <w:color w:val="000000" w:themeColor="text1"/>
          <w:kern w:val="32"/>
          <w:sz w:val="20"/>
          <w:szCs w:val="20"/>
          <w:lang w:val="en-US"/>
        </w:rPr>
      </w:pPr>
      <w:r w:rsidRPr="00FB606A">
        <w:rPr>
          <w:rFonts w:ascii="Arial Fett" w:eastAsiaTheme="majorEastAsia" w:hAnsi="Arial Fett" w:cs="Arial"/>
          <w:noProof/>
          <w:color w:val="000000" w:themeColor="text1"/>
          <w:kern w:val="3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F31E6" wp14:editId="28DA1B53">
                <wp:simplePos x="0" y="0"/>
                <wp:positionH relativeFrom="page">
                  <wp:posOffset>107950</wp:posOffset>
                </wp:positionH>
                <wp:positionV relativeFrom="page">
                  <wp:posOffset>3279775</wp:posOffset>
                </wp:positionV>
                <wp:extent cx="180000" cy="0"/>
                <wp:effectExtent l="0" t="0" r="10795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58.25pt" to="22.6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s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">
                <w10:wrap anchorx="page" anchory="page"/>
              </v:line>
            </w:pict>
          </mc:Fallback>
        </mc:AlternateContent>
      </w:r>
    </w:p>
    <w:p w:rsidR="005C1D2E" w:rsidRPr="00EA776A" w:rsidRDefault="005C1D2E" w:rsidP="009E056E">
      <w:pPr>
        <w:ind w:left="142"/>
        <w:rPr>
          <w:rFonts w:cs="Arial"/>
          <w:lang w:val="en-US"/>
        </w:rPr>
      </w:pPr>
    </w:p>
    <w:sectPr w:rsidR="005C1D2E" w:rsidRPr="00EA776A" w:rsidSect="00A95AC1">
      <w:headerReference w:type="default" r:id="rId16"/>
      <w:headerReference w:type="first" r:id="rId17"/>
      <w:footerReference w:type="first" r:id="rId18"/>
      <w:type w:val="continuous"/>
      <w:pgSz w:w="11906" w:h="16838" w:code="9"/>
      <w:pgMar w:top="851" w:right="851" w:bottom="567" w:left="1276" w:header="680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FE" w:rsidRDefault="00B876FE">
      <w:r>
        <w:separator/>
      </w:r>
    </w:p>
  </w:endnote>
  <w:endnote w:type="continuationSeparator" w:id="0">
    <w:p w:rsidR="00B876FE" w:rsidRDefault="00B8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6A" w:rsidRPr="00E229CD" w:rsidRDefault="00FB606A" w:rsidP="0030487C">
    <w:pPr>
      <w:pStyle w:val="Fuzeile"/>
      <w:pBdr>
        <w:top w:val="single" w:sz="4" w:space="1" w:color="auto"/>
      </w:pBdr>
      <w:spacing w:line="200" w:lineRule="exact"/>
      <w:rPr>
        <w:rFonts w:cs="Arial"/>
        <w:sz w:val="19"/>
        <w:szCs w:val="19"/>
      </w:rPr>
    </w:pPr>
    <w:r w:rsidRPr="00E229CD">
      <w:rPr>
        <w:rFonts w:cs="Arial"/>
        <w:sz w:val="19"/>
        <w:szCs w:val="19"/>
      </w:rPr>
      <w:t>Dienstgebäude Dorfstraße 16-18, 23795 Bad Segeberg</w:t>
    </w:r>
    <w:r>
      <w:rPr>
        <w:rFonts w:cs="Arial"/>
        <w:sz w:val="19"/>
        <w:szCs w:val="19"/>
      </w:rPr>
      <w:t xml:space="preserve"> | </w:t>
    </w:r>
    <w:r w:rsidRPr="00E229CD">
      <w:rPr>
        <w:rFonts w:cs="Arial"/>
        <w:sz w:val="19"/>
        <w:szCs w:val="19"/>
      </w:rPr>
      <w:t xml:space="preserve">Telefon 04551 884-0  |  Telefax 04551 884-2019  |  </w:t>
    </w:r>
  </w:p>
  <w:p w:rsidR="00FB606A" w:rsidRDefault="00FB606A" w:rsidP="0030487C">
    <w:pPr>
      <w:pStyle w:val="Fuzeile"/>
      <w:pBdr>
        <w:top w:val="single" w:sz="4" w:space="1" w:color="auto"/>
      </w:pBdr>
      <w:spacing w:line="200" w:lineRule="exact"/>
      <w:rPr>
        <w:rFonts w:cs="Arial"/>
        <w:sz w:val="19"/>
        <w:szCs w:val="19"/>
      </w:rPr>
    </w:pPr>
    <w:r w:rsidRPr="00E229CD">
      <w:rPr>
        <w:rFonts w:cs="Arial"/>
        <w:sz w:val="19"/>
        <w:szCs w:val="19"/>
      </w:rPr>
      <w:t xml:space="preserve">badsegeberg.pd@polizei.landsh.de  |  www.polizei.schleswig-holstein.de  |  Buslinie 7751  |  </w:t>
    </w:r>
    <w:r w:rsidRPr="00E229CD">
      <w:rPr>
        <w:rFonts w:cs="Arial"/>
        <w:sz w:val="19"/>
        <w:szCs w:val="19"/>
      </w:rPr>
      <w:br/>
      <w:t>E-Mail-Adressen: Kein Zugang für elektronisch signierte oder verschlüsselte Dokumente</w:t>
    </w:r>
    <w:r>
      <w:rPr>
        <w:rFonts w:cs="Arial"/>
        <w:sz w:val="19"/>
        <w:szCs w:val="19"/>
      </w:rPr>
      <w:t xml:space="preserve">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7C" w:rsidRPr="00E229CD" w:rsidRDefault="0030487C" w:rsidP="0030487C">
    <w:pPr>
      <w:pStyle w:val="Fuzeile"/>
      <w:pBdr>
        <w:top w:val="single" w:sz="4" w:space="1" w:color="auto"/>
      </w:pBdr>
      <w:spacing w:line="200" w:lineRule="exact"/>
      <w:rPr>
        <w:rFonts w:cs="Arial"/>
        <w:sz w:val="19"/>
        <w:szCs w:val="19"/>
      </w:rPr>
    </w:pPr>
    <w:r w:rsidRPr="00E229CD">
      <w:rPr>
        <w:rFonts w:cs="Arial"/>
        <w:sz w:val="19"/>
        <w:szCs w:val="19"/>
      </w:rPr>
      <w:t>Dienstgebäude Dorfstraße 16-18, 23795 Bad Segeberg</w:t>
    </w:r>
    <w:r>
      <w:rPr>
        <w:rFonts w:cs="Arial"/>
        <w:sz w:val="19"/>
        <w:szCs w:val="19"/>
      </w:rPr>
      <w:t xml:space="preserve"> | </w:t>
    </w:r>
    <w:r w:rsidRPr="00E229CD">
      <w:rPr>
        <w:rFonts w:cs="Arial"/>
        <w:sz w:val="19"/>
        <w:szCs w:val="19"/>
      </w:rPr>
      <w:t xml:space="preserve">Telefon 04551 884-0  |  Telefax 04551 884-2019  |  </w:t>
    </w:r>
  </w:p>
  <w:p w:rsidR="0030487C" w:rsidRDefault="0030487C" w:rsidP="0030487C">
    <w:pPr>
      <w:pStyle w:val="Fuzeile"/>
      <w:pBdr>
        <w:top w:val="single" w:sz="4" w:space="1" w:color="auto"/>
      </w:pBdr>
      <w:spacing w:line="200" w:lineRule="exact"/>
      <w:rPr>
        <w:rFonts w:cs="Arial"/>
        <w:sz w:val="19"/>
        <w:szCs w:val="19"/>
      </w:rPr>
    </w:pPr>
    <w:r w:rsidRPr="00E229CD">
      <w:rPr>
        <w:rFonts w:cs="Arial"/>
        <w:sz w:val="19"/>
        <w:szCs w:val="19"/>
      </w:rPr>
      <w:t xml:space="preserve">badsegeberg.pd@polizei.landsh.de  |  www.polizei.schleswig-holstein.de  |  Buslinie 7751  |  </w:t>
    </w:r>
    <w:r w:rsidRPr="00E229CD">
      <w:rPr>
        <w:rFonts w:cs="Arial"/>
        <w:sz w:val="19"/>
        <w:szCs w:val="19"/>
      </w:rPr>
      <w:br/>
      <w:t>E-Mail-Adressen: Kein Zugang für elektronisch signierte oder verschlüsselte Dokumente</w:t>
    </w:r>
    <w:r>
      <w:rPr>
        <w:rFonts w:cs="Arial"/>
        <w:sz w:val="19"/>
        <w:szCs w:val="19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FE" w:rsidRDefault="00B876FE">
      <w:r>
        <w:separator/>
      </w:r>
    </w:p>
  </w:footnote>
  <w:footnote w:type="continuationSeparator" w:id="0">
    <w:p w:rsidR="00B876FE" w:rsidRDefault="00B8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6A" w:rsidRDefault="00FB606A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F0D4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6A" w:rsidRDefault="00FB606A" w:rsidP="00001CD2">
    <w:pPr>
      <w:pStyle w:val="Fhnchentext"/>
      <w:ind w:right="99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E37506" wp14:editId="210D30FC">
          <wp:simplePos x="0" y="0"/>
          <wp:positionH relativeFrom="column">
            <wp:posOffset>-871675</wp:posOffset>
          </wp:positionH>
          <wp:positionV relativeFrom="paragraph">
            <wp:posOffset>-653472</wp:posOffset>
          </wp:positionV>
          <wp:extent cx="7587329" cy="180810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sw__MI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29" cy="1808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B1" w:rsidRDefault="00CA08B1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B606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D2" w:rsidRDefault="004831BB" w:rsidP="00001CD2">
    <w:pPr>
      <w:pStyle w:val="Fhnchentext"/>
      <w:ind w:right="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475C3" wp14:editId="2D76AF54">
          <wp:simplePos x="0" y="0"/>
          <wp:positionH relativeFrom="column">
            <wp:posOffset>-871675</wp:posOffset>
          </wp:positionH>
          <wp:positionV relativeFrom="paragraph">
            <wp:posOffset>-653472</wp:posOffset>
          </wp:positionV>
          <wp:extent cx="7587329" cy="180810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sw__MI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29" cy="1808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E42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CA6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2236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CF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941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F65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4A1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FA7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AE0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BE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3BD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0566B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A35F79"/>
    <w:multiLevelType w:val="hybridMultilevel"/>
    <w:tmpl w:val="CC3A5F40"/>
    <w:lvl w:ilvl="0" w:tplc="88DC02B2">
      <w:start w:val="2"/>
      <w:numFmt w:val="decimal"/>
      <w:pStyle w:val="AusgeblendeterText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F6"/>
    <w:rsid w:val="00001CD2"/>
    <w:rsid w:val="0000258C"/>
    <w:rsid w:val="00066BE2"/>
    <w:rsid w:val="0008148D"/>
    <w:rsid w:val="00087FC2"/>
    <w:rsid w:val="00096DAC"/>
    <w:rsid w:val="000A1A5D"/>
    <w:rsid w:val="000A5CA6"/>
    <w:rsid w:val="000B6931"/>
    <w:rsid w:val="000C003E"/>
    <w:rsid w:val="000C22D2"/>
    <w:rsid w:val="000C4107"/>
    <w:rsid w:val="000D12C4"/>
    <w:rsid w:val="000D396E"/>
    <w:rsid w:val="00110520"/>
    <w:rsid w:val="00121CC0"/>
    <w:rsid w:val="001254FA"/>
    <w:rsid w:val="00130871"/>
    <w:rsid w:val="00135E0E"/>
    <w:rsid w:val="00157DBD"/>
    <w:rsid w:val="00174C2F"/>
    <w:rsid w:val="001D65CA"/>
    <w:rsid w:val="00204C5B"/>
    <w:rsid w:val="002205CC"/>
    <w:rsid w:val="0022633E"/>
    <w:rsid w:val="002303F1"/>
    <w:rsid w:val="00256CEE"/>
    <w:rsid w:val="002666B8"/>
    <w:rsid w:val="002A0B2A"/>
    <w:rsid w:val="002D105B"/>
    <w:rsid w:val="002D173B"/>
    <w:rsid w:val="002F3E64"/>
    <w:rsid w:val="0030487C"/>
    <w:rsid w:val="00311E0E"/>
    <w:rsid w:val="00316935"/>
    <w:rsid w:val="00324BF4"/>
    <w:rsid w:val="003327E4"/>
    <w:rsid w:val="0033409B"/>
    <w:rsid w:val="003379B3"/>
    <w:rsid w:val="00340644"/>
    <w:rsid w:val="00340BF0"/>
    <w:rsid w:val="00361903"/>
    <w:rsid w:val="00366928"/>
    <w:rsid w:val="0037271A"/>
    <w:rsid w:val="003A109A"/>
    <w:rsid w:val="003B3B55"/>
    <w:rsid w:val="003C33AC"/>
    <w:rsid w:val="003D2079"/>
    <w:rsid w:val="003D75EE"/>
    <w:rsid w:val="003D7999"/>
    <w:rsid w:val="003E4EE0"/>
    <w:rsid w:val="003F533B"/>
    <w:rsid w:val="0041326B"/>
    <w:rsid w:val="004172C5"/>
    <w:rsid w:val="004210CF"/>
    <w:rsid w:val="00422933"/>
    <w:rsid w:val="00425A86"/>
    <w:rsid w:val="00432D71"/>
    <w:rsid w:val="00433A99"/>
    <w:rsid w:val="00454365"/>
    <w:rsid w:val="004654B8"/>
    <w:rsid w:val="004831BB"/>
    <w:rsid w:val="00486601"/>
    <w:rsid w:val="004C3C07"/>
    <w:rsid w:val="004E45ED"/>
    <w:rsid w:val="005004DC"/>
    <w:rsid w:val="00510BE5"/>
    <w:rsid w:val="00532925"/>
    <w:rsid w:val="00541BCF"/>
    <w:rsid w:val="005505F6"/>
    <w:rsid w:val="005518BC"/>
    <w:rsid w:val="00552EE6"/>
    <w:rsid w:val="005844F6"/>
    <w:rsid w:val="00585A37"/>
    <w:rsid w:val="005A04CD"/>
    <w:rsid w:val="005A6C2E"/>
    <w:rsid w:val="005B75D9"/>
    <w:rsid w:val="005C1D2E"/>
    <w:rsid w:val="005C34B6"/>
    <w:rsid w:val="005E4934"/>
    <w:rsid w:val="0063762B"/>
    <w:rsid w:val="006453D0"/>
    <w:rsid w:val="00652CFE"/>
    <w:rsid w:val="0068001D"/>
    <w:rsid w:val="0069648D"/>
    <w:rsid w:val="00696C48"/>
    <w:rsid w:val="00697AD5"/>
    <w:rsid w:val="006C1A67"/>
    <w:rsid w:val="007018B1"/>
    <w:rsid w:val="00714A3C"/>
    <w:rsid w:val="0073122B"/>
    <w:rsid w:val="00741A7E"/>
    <w:rsid w:val="00756312"/>
    <w:rsid w:val="00783141"/>
    <w:rsid w:val="00790761"/>
    <w:rsid w:val="007907CD"/>
    <w:rsid w:val="007A079D"/>
    <w:rsid w:val="007A0F7B"/>
    <w:rsid w:val="007C5AB7"/>
    <w:rsid w:val="007D00D2"/>
    <w:rsid w:val="00802C40"/>
    <w:rsid w:val="00802F34"/>
    <w:rsid w:val="0080363D"/>
    <w:rsid w:val="00803CAB"/>
    <w:rsid w:val="00806838"/>
    <w:rsid w:val="0081220D"/>
    <w:rsid w:val="008278D2"/>
    <w:rsid w:val="00831529"/>
    <w:rsid w:val="0083727E"/>
    <w:rsid w:val="0084636F"/>
    <w:rsid w:val="00870C9D"/>
    <w:rsid w:val="008A26EF"/>
    <w:rsid w:val="008B067F"/>
    <w:rsid w:val="008D1A61"/>
    <w:rsid w:val="008D68F0"/>
    <w:rsid w:val="008E5F8E"/>
    <w:rsid w:val="008F2992"/>
    <w:rsid w:val="008F4E90"/>
    <w:rsid w:val="00905D20"/>
    <w:rsid w:val="0091716A"/>
    <w:rsid w:val="00920FB2"/>
    <w:rsid w:val="0092630A"/>
    <w:rsid w:val="00935D6E"/>
    <w:rsid w:val="009443B3"/>
    <w:rsid w:val="0095060B"/>
    <w:rsid w:val="009615D3"/>
    <w:rsid w:val="009A2ACE"/>
    <w:rsid w:val="009A660A"/>
    <w:rsid w:val="009B5D41"/>
    <w:rsid w:val="009C452E"/>
    <w:rsid w:val="009E056E"/>
    <w:rsid w:val="009E12B6"/>
    <w:rsid w:val="009E1E1B"/>
    <w:rsid w:val="009E2823"/>
    <w:rsid w:val="00A15337"/>
    <w:rsid w:val="00A15C95"/>
    <w:rsid w:val="00A2198C"/>
    <w:rsid w:val="00A42FC1"/>
    <w:rsid w:val="00A56F29"/>
    <w:rsid w:val="00A636AD"/>
    <w:rsid w:val="00A87D09"/>
    <w:rsid w:val="00A95AC1"/>
    <w:rsid w:val="00A97CF9"/>
    <w:rsid w:val="00AB583C"/>
    <w:rsid w:val="00AF5D4B"/>
    <w:rsid w:val="00B00F42"/>
    <w:rsid w:val="00B123AF"/>
    <w:rsid w:val="00B35347"/>
    <w:rsid w:val="00B876FE"/>
    <w:rsid w:val="00B95F12"/>
    <w:rsid w:val="00BA0708"/>
    <w:rsid w:val="00BB2119"/>
    <w:rsid w:val="00BB5D9C"/>
    <w:rsid w:val="00BC29B4"/>
    <w:rsid w:val="00BC5A30"/>
    <w:rsid w:val="00BC64A1"/>
    <w:rsid w:val="00BD51BA"/>
    <w:rsid w:val="00BF17A6"/>
    <w:rsid w:val="00C00CAF"/>
    <w:rsid w:val="00C13AE4"/>
    <w:rsid w:val="00C423A8"/>
    <w:rsid w:val="00C544E7"/>
    <w:rsid w:val="00C548DF"/>
    <w:rsid w:val="00C728E6"/>
    <w:rsid w:val="00C812E4"/>
    <w:rsid w:val="00C85F88"/>
    <w:rsid w:val="00C86AD4"/>
    <w:rsid w:val="00C92E08"/>
    <w:rsid w:val="00CA08B1"/>
    <w:rsid w:val="00CA7DEA"/>
    <w:rsid w:val="00CC0E42"/>
    <w:rsid w:val="00CE0372"/>
    <w:rsid w:val="00D05DA7"/>
    <w:rsid w:val="00D27D64"/>
    <w:rsid w:val="00D36F89"/>
    <w:rsid w:val="00D404A7"/>
    <w:rsid w:val="00D441A1"/>
    <w:rsid w:val="00D52D3C"/>
    <w:rsid w:val="00D56E4A"/>
    <w:rsid w:val="00D709EB"/>
    <w:rsid w:val="00D96134"/>
    <w:rsid w:val="00DA49BA"/>
    <w:rsid w:val="00DA5797"/>
    <w:rsid w:val="00DC22CC"/>
    <w:rsid w:val="00DF539D"/>
    <w:rsid w:val="00E023F9"/>
    <w:rsid w:val="00E35073"/>
    <w:rsid w:val="00E356E8"/>
    <w:rsid w:val="00E44041"/>
    <w:rsid w:val="00E506AA"/>
    <w:rsid w:val="00E523C3"/>
    <w:rsid w:val="00E64ACB"/>
    <w:rsid w:val="00E66EC5"/>
    <w:rsid w:val="00E6738D"/>
    <w:rsid w:val="00E6739C"/>
    <w:rsid w:val="00E80BEB"/>
    <w:rsid w:val="00E83395"/>
    <w:rsid w:val="00E86E12"/>
    <w:rsid w:val="00E9106B"/>
    <w:rsid w:val="00EA2309"/>
    <w:rsid w:val="00EA776A"/>
    <w:rsid w:val="00EB3387"/>
    <w:rsid w:val="00EE0FC5"/>
    <w:rsid w:val="00EE6DAE"/>
    <w:rsid w:val="00EF0D48"/>
    <w:rsid w:val="00EF4DC9"/>
    <w:rsid w:val="00F02CCA"/>
    <w:rsid w:val="00F41E56"/>
    <w:rsid w:val="00F4325D"/>
    <w:rsid w:val="00F4729C"/>
    <w:rsid w:val="00F47B69"/>
    <w:rsid w:val="00F5077A"/>
    <w:rsid w:val="00F62336"/>
    <w:rsid w:val="00F64097"/>
    <w:rsid w:val="00F64BBD"/>
    <w:rsid w:val="00F71B6F"/>
    <w:rsid w:val="00F7703F"/>
    <w:rsid w:val="00F90A4D"/>
    <w:rsid w:val="00FA14DA"/>
    <w:rsid w:val="00FB178B"/>
    <w:rsid w:val="00FB606A"/>
    <w:rsid w:val="00FC5661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EE0FC5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pPr>
      <w:keepNext/>
      <w:spacing w:before="240" w:after="120"/>
      <w:outlineLvl w:val="0"/>
    </w:pPr>
    <w:rPr>
      <w:rFonts w:ascii="Arial Fett" w:hAnsi="Arial Fett" w:cs="Arial"/>
      <w:b/>
      <w:bCs/>
      <w:kern w:val="32"/>
    </w:rPr>
  </w:style>
  <w:style w:type="paragraph" w:styleId="berschrift2">
    <w:name w:val="heading 2"/>
    <w:basedOn w:val="Betreff"/>
    <w:next w:val="Standard"/>
    <w:qFormat/>
    <w:rsid w:val="009C452E"/>
    <w:pPr>
      <w:outlineLvl w:val="1"/>
    </w:pPr>
    <w:rPr>
      <w:b/>
      <w:bCs/>
      <w:iCs/>
    </w:rPr>
  </w:style>
  <w:style w:type="paragraph" w:styleId="berschrift3">
    <w:name w:val="heading 3"/>
    <w:basedOn w:val="Betreff"/>
    <w:next w:val="Standard"/>
    <w:qFormat/>
    <w:rsid w:val="009C452E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berschrift1"/>
    <w:link w:val="BetreffZchn"/>
    <w:qFormat/>
    <w:rsid w:val="004E45ED"/>
    <w:pPr>
      <w:spacing w:before="0" w:after="0"/>
      <w:ind w:left="142"/>
    </w:pPr>
    <w:rPr>
      <w:b w:val="0"/>
      <w:bCs w:val="0"/>
      <w:color w:val="000000" w:themeColor="text1"/>
    </w:rPr>
  </w:style>
  <w:style w:type="table" w:styleId="Tabellenraster">
    <w:name w:val="Table Grid"/>
    <w:basedOn w:val="NormaleTabelle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3C07"/>
    <w:pPr>
      <w:tabs>
        <w:tab w:val="center" w:pos="4536"/>
        <w:tab w:val="left" w:pos="8535"/>
        <w:tab w:val="right" w:pos="9072"/>
      </w:tabs>
      <w:ind w:left="142"/>
    </w:pPr>
    <w:rPr>
      <w:color w:val="000000" w:themeColor="text1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link w:val="GeschftszeichenZchn"/>
    <w:pPr>
      <w:jc w:val="right"/>
    </w:pPr>
  </w:style>
  <w:style w:type="paragraph" w:customStyle="1" w:styleId="Ergnzung">
    <w:name w:val="Ergänzung"/>
    <w:basedOn w:val="Standard"/>
    <w:link w:val="ErgnzungChar"/>
    <w:pPr>
      <w:spacing w:line="200" w:lineRule="exact"/>
      <w:jc w:val="right"/>
    </w:pPr>
    <w:rPr>
      <w:rFonts w:cs="Arial"/>
      <w:spacing w:val="4"/>
      <w:sz w:val="19"/>
      <w:szCs w:val="19"/>
    </w:rPr>
  </w:style>
  <w:style w:type="character" w:customStyle="1" w:styleId="ErgnzungChar">
    <w:name w:val="Ergänzung Char"/>
    <w:basedOn w:val="Absatz-Standardschriftart"/>
    <w:link w:val="Ergnzung"/>
    <w:rPr>
      <w:rFonts w:ascii="Arial" w:hAnsi="Arial" w:cs="Arial"/>
      <w:spacing w:val="4"/>
      <w:sz w:val="19"/>
      <w:szCs w:val="19"/>
      <w:lang w:val="de-DE" w:eastAsia="de-DE" w:bidi="ar-SA"/>
    </w:rPr>
  </w:style>
  <w:style w:type="paragraph" w:customStyle="1" w:styleId="Fhnchentext">
    <w:name w:val="Fähnchentext"/>
    <w:basedOn w:val="Standard"/>
    <w:pPr>
      <w:spacing w:line="190" w:lineRule="exact"/>
      <w:jc w:val="right"/>
    </w:pPr>
    <w:rPr>
      <w:rFonts w:cs="Arial"/>
      <w:sz w:val="19"/>
      <w:szCs w:val="19"/>
    </w:rPr>
  </w:style>
  <w:style w:type="paragraph" w:customStyle="1" w:styleId="TextStandard">
    <w:name w:val="Text (Standard)"/>
    <w:basedOn w:val="Standard"/>
    <w:qFormat/>
    <w:rsid w:val="00532925"/>
    <w:pPr>
      <w:ind w:left="142"/>
    </w:pPr>
    <w:rPr>
      <w:color w:val="000000" w:themeColor="text1"/>
    </w:rPr>
  </w:style>
  <w:style w:type="paragraph" w:customStyle="1" w:styleId="Kontaktdaten">
    <w:name w:val="Kontaktdaten"/>
    <w:basedOn w:val="TextStandard"/>
    <w:link w:val="KontaktdatenZchn"/>
    <w:rsid w:val="007A0F7B"/>
    <w:pPr>
      <w:spacing w:line="200" w:lineRule="exact"/>
      <w:jc w:val="right"/>
    </w:pPr>
    <w:rPr>
      <w:sz w:val="19"/>
      <w:szCs w:val="19"/>
    </w:rPr>
  </w:style>
  <w:style w:type="paragraph" w:customStyle="1" w:styleId="Absendeadresse">
    <w:name w:val="Absendeadresse"/>
    <w:basedOn w:val="TextStandard"/>
    <w:rsid w:val="00831529"/>
    <w:pPr>
      <w:ind w:right="52"/>
    </w:pPr>
    <w:rPr>
      <w:sz w:val="16"/>
    </w:rPr>
  </w:style>
  <w:style w:type="paragraph" w:customStyle="1" w:styleId="Betreffberschriften">
    <w:name w:val="Betreff &amp; Überschriften"/>
    <w:basedOn w:val="Standard"/>
    <w:link w:val="BetreffberschriftenZchn"/>
    <w:rsid w:val="0083727E"/>
    <w:pPr>
      <w:ind w:left="142"/>
    </w:pPr>
    <w:rPr>
      <w:b/>
      <w:bCs/>
      <w:noProof/>
      <w:szCs w:val="16"/>
      <w:lang w:eastAsia="zh-CN"/>
    </w:rPr>
  </w:style>
  <w:style w:type="character" w:customStyle="1" w:styleId="GeschftszeichenZchn">
    <w:name w:val="Geschäftszeichen Zchn"/>
    <w:basedOn w:val="Absatz-Standardschriftart"/>
    <w:link w:val="Geschftszeichen"/>
    <w:rsid w:val="0083727E"/>
    <w:rPr>
      <w:rFonts w:ascii="Arial" w:hAnsi="Arial"/>
      <w:sz w:val="24"/>
      <w:szCs w:val="24"/>
      <w:lang w:eastAsia="de-DE"/>
    </w:rPr>
  </w:style>
  <w:style w:type="character" w:customStyle="1" w:styleId="KontaktdatenZchn">
    <w:name w:val="Kontaktdaten Zchn"/>
    <w:basedOn w:val="GeschftszeichenZchn"/>
    <w:link w:val="Kontaktdaten"/>
    <w:rsid w:val="007A0F7B"/>
    <w:rPr>
      <w:rFonts w:ascii="Arial" w:hAnsi="Arial"/>
      <w:color w:val="000000" w:themeColor="text1"/>
      <w:sz w:val="19"/>
      <w:szCs w:val="19"/>
      <w:lang w:eastAsia="de-DE"/>
    </w:rPr>
  </w:style>
  <w:style w:type="character" w:customStyle="1" w:styleId="BetreffberschriftenZchn">
    <w:name w:val="Betreff &amp; Überschriften Zchn"/>
    <w:basedOn w:val="Absatz-Standardschriftart"/>
    <w:link w:val="Betreffberschriften"/>
    <w:rsid w:val="0083727E"/>
    <w:rPr>
      <w:rFonts w:ascii="Arial" w:hAnsi="Arial"/>
      <w:b/>
      <w:bCs/>
      <w:noProof/>
      <w:sz w:val="24"/>
      <w:szCs w:val="16"/>
    </w:rPr>
  </w:style>
  <w:style w:type="paragraph" w:styleId="Datum">
    <w:name w:val="Date"/>
    <w:basedOn w:val="TextStandard"/>
    <w:link w:val="DatumZchn"/>
    <w:rsid w:val="00EE0FC5"/>
    <w:pPr>
      <w:jc w:val="right"/>
    </w:pPr>
  </w:style>
  <w:style w:type="character" w:customStyle="1" w:styleId="DatumZchn">
    <w:name w:val="Datum Zchn"/>
    <w:basedOn w:val="Absatz-Standardschriftart"/>
    <w:link w:val="Datum"/>
    <w:rsid w:val="00EE0FC5"/>
    <w:rPr>
      <w:rFonts w:ascii="Arial" w:hAnsi="Arial"/>
      <w:color w:val="000000" w:themeColor="text1"/>
      <w:sz w:val="24"/>
      <w:szCs w:val="24"/>
      <w:lang w:eastAsia="de-DE"/>
    </w:rPr>
  </w:style>
  <w:style w:type="paragraph" w:customStyle="1" w:styleId="AusgeblendeterText">
    <w:name w:val="Ausgeblendeter Text"/>
    <w:basedOn w:val="TextStandard"/>
    <w:qFormat/>
    <w:rsid w:val="002205CC"/>
    <w:pPr>
      <w:numPr>
        <w:numId w:val="13"/>
      </w:numPr>
      <w:tabs>
        <w:tab w:val="left" w:pos="8535"/>
      </w:tabs>
      <w:ind w:left="357" w:hanging="357"/>
    </w:pPr>
    <w:rPr>
      <w:i/>
      <w:vanish/>
      <w:color w:val="0000FF"/>
    </w:rPr>
  </w:style>
  <w:style w:type="character" w:customStyle="1" w:styleId="berschrift1Zchn">
    <w:name w:val="Überschrift 1 Zchn"/>
    <w:basedOn w:val="Absatz-Standardschriftart"/>
    <w:link w:val="berschrift1"/>
    <w:rsid w:val="00BC64A1"/>
    <w:rPr>
      <w:rFonts w:ascii="Arial Fett" w:hAnsi="Arial Fett" w:cs="Arial"/>
      <w:b/>
      <w:bCs/>
      <w:kern w:val="32"/>
      <w:sz w:val="24"/>
      <w:szCs w:val="24"/>
      <w:lang w:eastAsia="de-DE"/>
    </w:rPr>
  </w:style>
  <w:style w:type="character" w:customStyle="1" w:styleId="BetreffZchn">
    <w:name w:val="Betreff Zchn"/>
    <w:basedOn w:val="berschrift1Zchn"/>
    <w:link w:val="Betreff"/>
    <w:rsid w:val="004E45ED"/>
    <w:rPr>
      <w:rFonts w:ascii="Arial Fett" w:hAnsi="Arial Fett" w:cs="Arial"/>
      <w:b w:val="0"/>
      <w:bCs w:val="0"/>
      <w:color w:val="000000" w:themeColor="text1"/>
      <w:kern w:val="32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B606A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FB606A"/>
    <w:rPr>
      <w:rFonts w:ascii="Arial" w:hAnsi="Arial"/>
      <w:color w:val="000000" w:themeColor="text1"/>
      <w:sz w:val="16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EE0FC5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pPr>
      <w:keepNext/>
      <w:spacing w:before="240" w:after="120"/>
      <w:outlineLvl w:val="0"/>
    </w:pPr>
    <w:rPr>
      <w:rFonts w:ascii="Arial Fett" w:hAnsi="Arial Fett" w:cs="Arial"/>
      <w:b/>
      <w:bCs/>
      <w:kern w:val="32"/>
    </w:rPr>
  </w:style>
  <w:style w:type="paragraph" w:styleId="berschrift2">
    <w:name w:val="heading 2"/>
    <w:basedOn w:val="Betreff"/>
    <w:next w:val="Standard"/>
    <w:qFormat/>
    <w:rsid w:val="009C452E"/>
    <w:pPr>
      <w:outlineLvl w:val="1"/>
    </w:pPr>
    <w:rPr>
      <w:b/>
      <w:bCs/>
      <w:iCs/>
    </w:rPr>
  </w:style>
  <w:style w:type="paragraph" w:styleId="berschrift3">
    <w:name w:val="heading 3"/>
    <w:basedOn w:val="Betreff"/>
    <w:next w:val="Standard"/>
    <w:qFormat/>
    <w:rsid w:val="009C452E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berschrift1"/>
    <w:link w:val="BetreffZchn"/>
    <w:qFormat/>
    <w:rsid w:val="004E45ED"/>
    <w:pPr>
      <w:spacing w:before="0" w:after="0"/>
      <w:ind w:left="142"/>
    </w:pPr>
    <w:rPr>
      <w:b w:val="0"/>
      <w:bCs w:val="0"/>
      <w:color w:val="000000" w:themeColor="text1"/>
    </w:rPr>
  </w:style>
  <w:style w:type="table" w:styleId="Tabellenraster">
    <w:name w:val="Table Grid"/>
    <w:basedOn w:val="NormaleTabelle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3C07"/>
    <w:pPr>
      <w:tabs>
        <w:tab w:val="center" w:pos="4536"/>
        <w:tab w:val="left" w:pos="8535"/>
        <w:tab w:val="right" w:pos="9072"/>
      </w:tabs>
      <w:ind w:left="142"/>
    </w:pPr>
    <w:rPr>
      <w:color w:val="000000" w:themeColor="text1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link w:val="GeschftszeichenZchn"/>
    <w:pPr>
      <w:jc w:val="right"/>
    </w:pPr>
  </w:style>
  <w:style w:type="paragraph" w:customStyle="1" w:styleId="Ergnzung">
    <w:name w:val="Ergänzung"/>
    <w:basedOn w:val="Standard"/>
    <w:link w:val="ErgnzungChar"/>
    <w:pPr>
      <w:spacing w:line="200" w:lineRule="exact"/>
      <w:jc w:val="right"/>
    </w:pPr>
    <w:rPr>
      <w:rFonts w:cs="Arial"/>
      <w:spacing w:val="4"/>
      <w:sz w:val="19"/>
      <w:szCs w:val="19"/>
    </w:rPr>
  </w:style>
  <w:style w:type="character" w:customStyle="1" w:styleId="ErgnzungChar">
    <w:name w:val="Ergänzung Char"/>
    <w:basedOn w:val="Absatz-Standardschriftart"/>
    <w:link w:val="Ergnzung"/>
    <w:rPr>
      <w:rFonts w:ascii="Arial" w:hAnsi="Arial" w:cs="Arial"/>
      <w:spacing w:val="4"/>
      <w:sz w:val="19"/>
      <w:szCs w:val="19"/>
      <w:lang w:val="de-DE" w:eastAsia="de-DE" w:bidi="ar-SA"/>
    </w:rPr>
  </w:style>
  <w:style w:type="paragraph" w:customStyle="1" w:styleId="Fhnchentext">
    <w:name w:val="Fähnchentext"/>
    <w:basedOn w:val="Standard"/>
    <w:pPr>
      <w:spacing w:line="190" w:lineRule="exact"/>
      <w:jc w:val="right"/>
    </w:pPr>
    <w:rPr>
      <w:rFonts w:cs="Arial"/>
      <w:sz w:val="19"/>
      <w:szCs w:val="19"/>
    </w:rPr>
  </w:style>
  <w:style w:type="paragraph" w:customStyle="1" w:styleId="TextStandard">
    <w:name w:val="Text (Standard)"/>
    <w:basedOn w:val="Standard"/>
    <w:qFormat/>
    <w:rsid w:val="00532925"/>
    <w:pPr>
      <w:ind w:left="142"/>
    </w:pPr>
    <w:rPr>
      <w:color w:val="000000" w:themeColor="text1"/>
    </w:rPr>
  </w:style>
  <w:style w:type="paragraph" w:customStyle="1" w:styleId="Kontaktdaten">
    <w:name w:val="Kontaktdaten"/>
    <w:basedOn w:val="TextStandard"/>
    <w:link w:val="KontaktdatenZchn"/>
    <w:rsid w:val="007A0F7B"/>
    <w:pPr>
      <w:spacing w:line="200" w:lineRule="exact"/>
      <w:jc w:val="right"/>
    </w:pPr>
    <w:rPr>
      <w:sz w:val="19"/>
      <w:szCs w:val="19"/>
    </w:rPr>
  </w:style>
  <w:style w:type="paragraph" w:customStyle="1" w:styleId="Absendeadresse">
    <w:name w:val="Absendeadresse"/>
    <w:basedOn w:val="TextStandard"/>
    <w:rsid w:val="00831529"/>
    <w:pPr>
      <w:ind w:right="52"/>
    </w:pPr>
    <w:rPr>
      <w:sz w:val="16"/>
    </w:rPr>
  </w:style>
  <w:style w:type="paragraph" w:customStyle="1" w:styleId="Betreffberschriften">
    <w:name w:val="Betreff &amp; Überschriften"/>
    <w:basedOn w:val="Standard"/>
    <w:link w:val="BetreffberschriftenZchn"/>
    <w:rsid w:val="0083727E"/>
    <w:pPr>
      <w:ind w:left="142"/>
    </w:pPr>
    <w:rPr>
      <w:b/>
      <w:bCs/>
      <w:noProof/>
      <w:szCs w:val="16"/>
      <w:lang w:eastAsia="zh-CN"/>
    </w:rPr>
  </w:style>
  <w:style w:type="character" w:customStyle="1" w:styleId="GeschftszeichenZchn">
    <w:name w:val="Geschäftszeichen Zchn"/>
    <w:basedOn w:val="Absatz-Standardschriftart"/>
    <w:link w:val="Geschftszeichen"/>
    <w:rsid w:val="0083727E"/>
    <w:rPr>
      <w:rFonts w:ascii="Arial" w:hAnsi="Arial"/>
      <w:sz w:val="24"/>
      <w:szCs w:val="24"/>
      <w:lang w:eastAsia="de-DE"/>
    </w:rPr>
  </w:style>
  <w:style w:type="character" w:customStyle="1" w:styleId="KontaktdatenZchn">
    <w:name w:val="Kontaktdaten Zchn"/>
    <w:basedOn w:val="GeschftszeichenZchn"/>
    <w:link w:val="Kontaktdaten"/>
    <w:rsid w:val="007A0F7B"/>
    <w:rPr>
      <w:rFonts w:ascii="Arial" w:hAnsi="Arial"/>
      <w:color w:val="000000" w:themeColor="text1"/>
      <w:sz w:val="19"/>
      <w:szCs w:val="19"/>
      <w:lang w:eastAsia="de-DE"/>
    </w:rPr>
  </w:style>
  <w:style w:type="character" w:customStyle="1" w:styleId="BetreffberschriftenZchn">
    <w:name w:val="Betreff &amp; Überschriften Zchn"/>
    <w:basedOn w:val="Absatz-Standardschriftart"/>
    <w:link w:val="Betreffberschriften"/>
    <w:rsid w:val="0083727E"/>
    <w:rPr>
      <w:rFonts w:ascii="Arial" w:hAnsi="Arial"/>
      <w:b/>
      <w:bCs/>
      <w:noProof/>
      <w:sz w:val="24"/>
      <w:szCs w:val="16"/>
    </w:rPr>
  </w:style>
  <w:style w:type="paragraph" w:styleId="Datum">
    <w:name w:val="Date"/>
    <w:basedOn w:val="TextStandard"/>
    <w:link w:val="DatumZchn"/>
    <w:rsid w:val="00EE0FC5"/>
    <w:pPr>
      <w:jc w:val="right"/>
    </w:pPr>
  </w:style>
  <w:style w:type="character" w:customStyle="1" w:styleId="DatumZchn">
    <w:name w:val="Datum Zchn"/>
    <w:basedOn w:val="Absatz-Standardschriftart"/>
    <w:link w:val="Datum"/>
    <w:rsid w:val="00EE0FC5"/>
    <w:rPr>
      <w:rFonts w:ascii="Arial" w:hAnsi="Arial"/>
      <w:color w:val="000000" w:themeColor="text1"/>
      <w:sz w:val="24"/>
      <w:szCs w:val="24"/>
      <w:lang w:eastAsia="de-DE"/>
    </w:rPr>
  </w:style>
  <w:style w:type="paragraph" w:customStyle="1" w:styleId="AusgeblendeterText">
    <w:name w:val="Ausgeblendeter Text"/>
    <w:basedOn w:val="TextStandard"/>
    <w:qFormat/>
    <w:rsid w:val="002205CC"/>
    <w:pPr>
      <w:numPr>
        <w:numId w:val="13"/>
      </w:numPr>
      <w:tabs>
        <w:tab w:val="left" w:pos="8535"/>
      </w:tabs>
      <w:ind w:left="357" w:hanging="357"/>
    </w:pPr>
    <w:rPr>
      <w:i/>
      <w:vanish/>
      <w:color w:val="0000FF"/>
    </w:rPr>
  </w:style>
  <w:style w:type="character" w:customStyle="1" w:styleId="berschrift1Zchn">
    <w:name w:val="Überschrift 1 Zchn"/>
    <w:basedOn w:val="Absatz-Standardschriftart"/>
    <w:link w:val="berschrift1"/>
    <w:rsid w:val="00BC64A1"/>
    <w:rPr>
      <w:rFonts w:ascii="Arial Fett" w:hAnsi="Arial Fett" w:cs="Arial"/>
      <w:b/>
      <w:bCs/>
      <w:kern w:val="32"/>
      <w:sz w:val="24"/>
      <w:szCs w:val="24"/>
      <w:lang w:eastAsia="de-DE"/>
    </w:rPr>
  </w:style>
  <w:style w:type="character" w:customStyle="1" w:styleId="BetreffZchn">
    <w:name w:val="Betreff Zchn"/>
    <w:basedOn w:val="berschrift1Zchn"/>
    <w:link w:val="Betreff"/>
    <w:rsid w:val="004E45ED"/>
    <w:rPr>
      <w:rFonts w:ascii="Arial Fett" w:hAnsi="Arial Fett" w:cs="Arial"/>
      <w:b w:val="0"/>
      <w:bCs w:val="0"/>
      <w:color w:val="000000" w:themeColor="text1"/>
      <w:kern w:val="32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B606A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FB606A"/>
    <w:rPr>
      <w:rFonts w:ascii="Arial" w:hAnsi="Arial"/>
      <w:color w:val="000000" w:themeColor="text1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B14.BadSegeberg.PD@polizei.landsh.d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Maywald@polizei.landsh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cid:image003.png@01D03FA1.82D70AC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OL-LPA\Abteilung1\DEZ-14\SG-142\Vorlagen\Dachmarke\Dachmarkenlogos\Landeskriminalamt\Kopfbogen_s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3ECC-74C7-4396-BFD9-AFFFF248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Kopfbogen_sw</Template>
  <TotalTime>0</TotalTime>
  <Pages>2</Pages>
  <Words>569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Gahrmann, Lothar (LPA 1)</dc:creator>
  <cp:lastModifiedBy>Struve, Volker (Schulrat - Schulamt Segeberg)</cp:lastModifiedBy>
  <cp:revision>2</cp:revision>
  <cp:lastPrinted>2014-06-30T07:55:00Z</cp:lastPrinted>
  <dcterms:created xsi:type="dcterms:W3CDTF">2016-08-17T11:50:00Z</dcterms:created>
  <dcterms:modified xsi:type="dcterms:W3CDTF">2016-08-17T11:50:00Z</dcterms:modified>
</cp:coreProperties>
</file>